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55C" w:rsidRPr="00BF0AD6" w:rsidRDefault="00B878B4" w:rsidP="00BF0AD6">
      <w:pPr>
        <w:spacing w:after="0" w:line="240" w:lineRule="auto"/>
        <w:jc w:val="both"/>
        <w:rPr>
          <w:b/>
        </w:rPr>
      </w:pPr>
      <w:r>
        <w:rPr>
          <w:b/>
        </w:rPr>
        <w:t xml:space="preserve">Aurore RAOUX : </w:t>
      </w:r>
      <w:r w:rsidR="0049594D" w:rsidRPr="00BF0AD6">
        <w:rPr>
          <w:b/>
        </w:rPr>
        <w:t>Introduction conseil de canton PSL</w:t>
      </w:r>
    </w:p>
    <w:p w:rsidR="0049594D" w:rsidRPr="00BF0AD6" w:rsidRDefault="0049594D" w:rsidP="00BF0AD6">
      <w:pPr>
        <w:spacing w:after="0" w:line="240" w:lineRule="auto"/>
        <w:jc w:val="both"/>
      </w:pPr>
      <w:r w:rsidRPr="00BF0AD6">
        <w:t>Jeudi 12 novembre 2015</w:t>
      </w:r>
    </w:p>
    <w:p w:rsidR="00BF0AD6" w:rsidRDefault="00BF0AD6" w:rsidP="00BF0AD6">
      <w:pPr>
        <w:spacing w:after="0" w:line="240" w:lineRule="auto"/>
        <w:jc w:val="both"/>
      </w:pPr>
    </w:p>
    <w:p w:rsidR="00BF0AD6" w:rsidRDefault="00BF0AD6" w:rsidP="00BF0AD6">
      <w:pPr>
        <w:spacing w:after="0" w:line="240" w:lineRule="auto"/>
        <w:jc w:val="both"/>
      </w:pPr>
    </w:p>
    <w:p w:rsidR="0049594D" w:rsidRPr="00BF0AD6" w:rsidRDefault="0049594D" w:rsidP="00BF0AD6">
      <w:pPr>
        <w:spacing w:after="0" w:line="240" w:lineRule="auto"/>
        <w:jc w:val="both"/>
      </w:pPr>
      <w:r w:rsidRPr="00BF0AD6">
        <w:t>Bonsoir à tous,</w:t>
      </w:r>
    </w:p>
    <w:p w:rsidR="006844BF" w:rsidRPr="00BF0AD6" w:rsidRDefault="0049594D" w:rsidP="00BF0AD6">
      <w:pPr>
        <w:spacing w:after="0" w:line="240" w:lineRule="auto"/>
        <w:jc w:val="both"/>
      </w:pPr>
      <w:r w:rsidRPr="00BF0AD6">
        <w:t>Je tenais tout d’abord à vous remercier de votre présence à nos côtés :</w:t>
      </w:r>
      <w:r w:rsidR="003D1EDD" w:rsidRPr="00BF0AD6">
        <w:t xml:space="preserve"> Port Saint </w:t>
      </w:r>
      <w:proofErr w:type="spellStart"/>
      <w:r w:rsidR="003D1EDD" w:rsidRPr="00BF0AD6">
        <w:t>Louisiens</w:t>
      </w:r>
      <w:proofErr w:type="spellEnd"/>
      <w:r w:rsidR="003D1EDD" w:rsidRPr="00BF0AD6">
        <w:t>, Saliniers, A</w:t>
      </w:r>
      <w:r w:rsidRPr="00BF0AD6">
        <w:t xml:space="preserve">rlésiens, </w:t>
      </w:r>
    </w:p>
    <w:p w:rsidR="006844BF" w:rsidRPr="00BF0AD6" w:rsidRDefault="006844BF" w:rsidP="00BF0AD6">
      <w:pPr>
        <w:spacing w:after="0" w:line="240" w:lineRule="auto"/>
        <w:jc w:val="both"/>
      </w:pPr>
      <w:r w:rsidRPr="00BF0AD6">
        <w:t>Militants</w:t>
      </w:r>
      <w:r w:rsidR="0049594D" w:rsidRPr="00BF0AD6">
        <w:t>, élus, responsables associatifs,</w:t>
      </w:r>
    </w:p>
    <w:p w:rsidR="0049594D" w:rsidRPr="00BF0AD6" w:rsidRDefault="006844BF" w:rsidP="00BF0AD6">
      <w:pPr>
        <w:spacing w:after="0" w:line="240" w:lineRule="auto"/>
        <w:jc w:val="both"/>
      </w:pPr>
      <w:r w:rsidRPr="00BF0AD6">
        <w:t>Mais</w:t>
      </w:r>
      <w:r w:rsidR="0049594D" w:rsidRPr="00BF0AD6">
        <w:t xml:space="preserve"> aussi les amis, la famille, c’est toute la diversité, toute la richesse de notre territoire qui est présente dans la salle ce soir,</w:t>
      </w:r>
    </w:p>
    <w:p w:rsidR="0049594D" w:rsidRPr="00BF0AD6" w:rsidRDefault="0049594D" w:rsidP="00BF0AD6">
      <w:pPr>
        <w:spacing w:after="0" w:line="240" w:lineRule="auto"/>
        <w:jc w:val="both"/>
      </w:pPr>
      <w:r w:rsidRPr="00BF0AD6">
        <w:t>Il y a 6 mois à peine, nous étions en pleine campagne pour l’élection départementale.</w:t>
      </w:r>
    </w:p>
    <w:p w:rsidR="0049594D" w:rsidRPr="00BF0AD6" w:rsidRDefault="0049594D" w:rsidP="00BF0AD6">
      <w:pPr>
        <w:spacing w:after="0" w:line="240" w:lineRule="auto"/>
        <w:jc w:val="both"/>
      </w:pPr>
      <w:r w:rsidRPr="00BF0AD6">
        <w:t>U</w:t>
      </w:r>
      <w:r w:rsidR="00D4431A" w:rsidRPr="00BF0AD6">
        <w:t>ne campagne de proximité, de</w:t>
      </w:r>
      <w:r w:rsidRPr="00BF0AD6">
        <w:t xml:space="preserve"> terrain</w:t>
      </w:r>
      <w:r w:rsidR="003D1EDD" w:rsidRPr="00BF0AD6">
        <w:t xml:space="preserve">, </w:t>
      </w:r>
      <w:r w:rsidR="006844BF" w:rsidRPr="00BF0AD6">
        <w:t xml:space="preserve">de dialogue, d’écoute </w:t>
      </w:r>
      <w:r w:rsidR="003D1EDD" w:rsidRPr="00BF0AD6">
        <w:t>pour présenter notre programme d’actions, pour défendre l’idée d’un projet départemental</w:t>
      </w:r>
      <w:r w:rsidR="00835399" w:rsidRPr="00BF0AD6">
        <w:t xml:space="preserve"> à la fois solidaire et citoyen.</w:t>
      </w:r>
    </w:p>
    <w:p w:rsidR="0028165F" w:rsidRPr="00BF0AD6" w:rsidRDefault="003D1EDD" w:rsidP="00BF0AD6">
      <w:pPr>
        <w:spacing w:after="0" w:line="240" w:lineRule="auto"/>
        <w:jc w:val="both"/>
      </w:pPr>
      <w:r w:rsidRPr="00BF0AD6">
        <w:t xml:space="preserve">Et c’est bien sur la base de cette confiance et de ces valeurs qu’au soir du 29 mars 2015, nous avons remporté l’élection, </w:t>
      </w:r>
      <w:r w:rsidR="0047729A" w:rsidRPr="00BF0AD6">
        <w:t xml:space="preserve">que </w:t>
      </w:r>
      <w:r w:rsidRPr="00BF0AD6">
        <w:t>nous avons fait mentir les sond</w:t>
      </w:r>
      <w:r w:rsidR="007E254E" w:rsidRPr="00BF0AD6">
        <w:t>ages et que nous en avons</w:t>
      </w:r>
      <w:r w:rsidR="00D4431A" w:rsidRPr="00BF0AD6">
        <w:t xml:space="preserve"> surpris plus d’un.</w:t>
      </w:r>
    </w:p>
    <w:p w:rsidR="0047729A" w:rsidRPr="00BF0AD6" w:rsidRDefault="0047729A" w:rsidP="00BF0AD6">
      <w:pPr>
        <w:spacing w:after="0" w:line="240" w:lineRule="auto"/>
        <w:jc w:val="both"/>
      </w:pPr>
      <w:r w:rsidRPr="00BF0AD6">
        <w:t>Et j’espère que nous au</w:t>
      </w:r>
      <w:r w:rsidR="00D4431A" w:rsidRPr="00BF0AD6">
        <w:t>rons à nouveau l’occasion de</w:t>
      </w:r>
      <w:r w:rsidRPr="00BF0AD6">
        <w:t xml:space="preserve"> faire mentir</w:t>
      </w:r>
      <w:r w:rsidR="0082413C" w:rsidRPr="00BF0AD6">
        <w:t xml:space="preserve"> </w:t>
      </w:r>
      <w:r w:rsidR="00D4431A" w:rsidRPr="00BF0AD6">
        <w:t xml:space="preserve">les sondages </w:t>
      </w:r>
      <w:r w:rsidR="0082413C" w:rsidRPr="00BF0AD6">
        <w:t xml:space="preserve">au mois de décembre, </w:t>
      </w:r>
      <w:r w:rsidR="007E254E" w:rsidRPr="00BF0AD6">
        <w:t>à l’occasion des</w:t>
      </w:r>
      <w:r w:rsidR="0082413C" w:rsidRPr="00BF0AD6">
        <w:t xml:space="preserve"> élections régionales.</w:t>
      </w:r>
    </w:p>
    <w:p w:rsidR="0028165F" w:rsidRPr="00BF0AD6" w:rsidRDefault="0082413C" w:rsidP="00BF0AD6">
      <w:pPr>
        <w:spacing w:after="0" w:line="240" w:lineRule="auto"/>
        <w:jc w:val="both"/>
      </w:pPr>
      <w:r w:rsidRPr="00BF0AD6">
        <w:t>Immédiatement</w:t>
      </w:r>
      <w:r w:rsidR="0028165F" w:rsidRPr="00BF0AD6">
        <w:t xml:space="preserve">, nous nous sommes emparés des problématiques du canton, dans une posture </w:t>
      </w:r>
      <w:r w:rsidR="0047729A" w:rsidRPr="00BF0AD6">
        <w:t>que je qualifierai</w:t>
      </w:r>
      <w:r w:rsidR="00D4431A" w:rsidRPr="00BF0AD6">
        <w:t>s</w:t>
      </w:r>
      <w:r w:rsidR="0047729A" w:rsidRPr="00BF0AD6">
        <w:t xml:space="preserve"> de </w:t>
      </w:r>
      <w:r w:rsidR="0028165F" w:rsidRPr="00BF0AD6">
        <w:t>très offensive :</w:t>
      </w:r>
    </w:p>
    <w:p w:rsidR="0082413C" w:rsidRPr="00BF0AD6" w:rsidRDefault="0028165F" w:rsidP="00B878B4">
      <w:pPr>
        <w:pStyle w:val="Paragraphedeliste"/>
        <w:numPr>
          <w:ilvl w:val="0"/>
          <w:numId w:val="1"/>
        </w:numPr>
        <w:spacing w:after="0" w:line="240" w:lineRule="auto"/>
        <w:jc w:val="both"/>
      </w:pPr>
      <w:r w:rsidRPr="00BF0AD6">
        <w:t xml:space="preserve">Pour exemple, </w:t>
      </w:r>
      <w:r w:rsidR="00D4431A" w:rsidRPr="00BF0AD6">
        <w:t>le</w:t>
      </w:r>
      <w:r w:rsidRPr="00BF0AD6">
        <w:t xml:space="preserve"> transport collectif</w:t>
      </w:r>
      <w:r w:rsidR="0047729A" w:rsidRPr="00BF0AD6">
        <w:t> :</w:t>
      </w:r>
      <w:r w:rsidR="00B878B4">
        <w:t xml:space="preserve"> </w:t>
      </w:r>
      <w:r w:rsidR="00D4431A" w:rsidRPr="00BF0AD6">
        <w:t>Avec l</w:t>
      </w:r>
      <w:r w:rsidR="0047729A" w:rsidRPr="00BF0AD6">
        <w:t>e</w:t>
      </w:r>
      <w:r w:rsidRPr="00BF0AD6">
        <w:t xml:space="preserve"> dossier de la ligne 21, </w:t>
      </w:r>
      <w:r w:rsidR="0082413C" w:rsidRPr="00BF0AD6">
        <w:t>Arles /PSL sur laquelle</w:t>
      </w:r>
      <w:r w:rsidRPr="00BF0AD6">
        <w:t xml:space="preserve"> 12 arrêts qui avaient été supprimés pendant l’été…</w:t>
      </w:r>
      <w:r w:rsidR="00D4431A" w:rsidRPr="00BF0AD6">
        <w:t>nous sommes allés</w:t>
      </w:r>
      <w:r w:rsidR="0082413C" w:rsidRPr="00BF0AD6">
        <w:t xml:space="preserve"> rencontrer </w:t>
      </w:r>
      <w:r w:rsidR="00D4431A" w:rsidRPr="00BF0AD6">
        <w:t xml:space="preserve">en urgence </w:t>
      </w:r>
      <w:r w:rsidR="0082413C" w:rsidRPr="00BF0AD6">
        <w:t xml:space="preserve">les services du département et l’élu délégué aux transports </w:t>
      </w:r>
      <w:r w:rsidR="00D4431A" w:rsidRPr="00BF0AD6">
        <w:t xml:space="preserve">avec Claude </w:t>
      </w:r>
      <w:proofErr w:type="spellStart"/>
      <w:r w:rsidR="00D4431A" w:rsidRPr="00BF0AD6">
        <w:t>Lecat</w:t>
      </w:r>
      <w:proofErr w:type="spellEnd"/>
      <w:r w:rsidR="00D4431A" w:rsidRPr="00BF0AD6">
        <w:t xml:space="preserve"> et Nicolas</w:t>
      </w:r>
      <w:r w:rsidR="00B878B4">
        <w:t xml:space="preserve"> </w:t>
      </w:r>
      <w:proofErr w:type="spellStart"/>
      <w:r w:rsidR="00B878B4">
        <w:t>Koukas</w:t>
      </w:r>
      <w:proofErr w:type="spellEnd"/>
      <w:r w:rsidR="00D4431A" w:rsidRPr="00BF0AD6">
        <w:t xml:space="preserve"> </w:t>
      </w:r>
      <w:r w:rsidR="0082413C" w:rsidRPr="00BF0AD6">
        <w:t>pour demander que tous les arrêts soient rétablis,</w:t>
      </w:r>
    </w:p>
    <w:p w:rsidR="0028165F" w:rsidRPr="00BF0AD6" w:rsidRDefault="0082413C" w:rsidP="00B878B4">
      <w:pPr>
        <w:spacing w:after="0" w:line="240" w:lineRule="auto"/>
        <w:ind w:left="708"/>
        <w:jc w:val="both"/>
      </w:pPr>
      <w:r w:rsidRPr="00BF0AD6">
        <w:t>Que soit organisée une véritable concertation qui permette de tenir compte des besoins des usagers, avec l’exigence d’un service public de qualité auquel nous sommes tant attachés.</w:t>
      </w:r>
    </w:p>
    <w:p w:rsidR="0047729A" w:rsidRPr="00BF0AD6" w:rsidRDefault="0028165F" w:rsidP="00B878B4">
      <w:pPr>
        <w:pStyle w:val="Paragraphedeliste"/>
        <w:numPr>
          <w:ilvl w:val="0"/>
          <w:numId w:val="1"/>
        </w:numPr>
        <w:spacing w:after="0" w:line="240" w:lineRule="auto"/>
        <w:jc w:val="both"/>
      </w:pPr>
      <w:r w:rsidRPr="00BF0AD6">
        <w:t>Le soutien à la vie associative </w:t>
      </w:r>
      <w:r w:rsidR="00723F75" w:rsidRPr="00BF0AD6">
        <w:t>:</w:t>
      </w:r>
    </w:p>
    <w:p w:rsidR="00D4431A" w:rsidRPr="00BF0AD6" w:rsidRDefault="00D4431A" w:rsidP="00BF0AD6">
      <w:pPr>
        <w:spacing w:after="0" w:line="240" w:lineRule="auto"/>
        <w:jc w:val="both"/>
      </w:pPr>
      <w:r w:rsidRPr="00BF0AD6">
        <w:t>Dès notre élection, nous avons envoyé une lettre à toutes les associations afin de récupérer les informations concernant les demandes de subvention</w:t>
      </w:r>
      <w:r w:rsidR="007E254E" w:rsidRPr="00BF0AD6">
        <w:t>s</w:t>
      </w:r>
      <w:r w:rsidRPr="00BF0AD6">
        <w:t xml:space="preserve"> au département,</w:t>
      </w:r>
    </w:p>
    <w:p w:rsidR="0028165F" w:rsidRPr="00BF0AD6" w:rsidRDefault="00723F75" w:rsidP="00BF0AD6">
      <w:pPr>
        <w:spacing w:after="0" w:line="240" w:lineRule="auto"/>
        <w:jc w:val="both"/>
      </w:pPr>
      <w:r w:rsidRPr="00BF0AD6">
        <w:t xml:space="preserve"> </w:t>
      </w:r>
      <w:r w:rsidR="00D4431A" w:rsidRPr="00BF0AD6">
        <w:t>Depuis nous insistons</w:t>
      </w:r>
      <w:r w:rsidR="0028165F" w:rsidRPr="00BF0AD6">
        <w:t xml:space="preserve"> auprès des services et des élus concernés </w:t>
      </w:r>
      <w:r w:rsidR="00D4431A" w:rsidRPr="00BF0AD6">
        <w:t>afin que ces aides so</w:t>
      </w:r>
      <w:r w:rsidR="0028165F" w:rsidRPr="00BF0AD6">
        <w:t>ient votées et au moment où je vous parle tout n’est pas réglé</w:t>
      </w:r>
      <w:r w:rsidRPr="00BF0AD6">
        <w:t xml:space="preserve"> et je le déplore…</w:t>
      </w:r>
    </w:p>
    <w:p w:rsidR="00723F75" w:rsidRPr="00BF0AD6" w:rsidRDefault="00723F75" w:rsidP="00BF0AD6">
      <w:pPr>
        <w:spacing w:after="0" w:line="240" w:lineRule="auto"/>
        <w:jc w:val="both"/>
      </w:pPr>
      <w:r w:rsidRPr="00BF0AD6">
        <w:t>Nous intervenons aussi sur des dossiers qui ne sont pas en lien direct avec les compétences du département, je veux parler de la santé et des actions dans lesquelles la population et le collectif santé s’inscrivent depuis plusieurs mois pour obtenir des engagements fermes de la part de la CPAM et de la direction du centre de santé,</w:t>
      </w:r>
    </w:p>
    <w:p w:rsidR="00723F75" w:rsidRPr="00BF0AD6" w:rsidRDefault="0082413C" w:rsidP="00BF0AD6">
      <w:pPr>
        <w:spacing w:after="0" w:line="240" w:lineRule="auto"/>
        <w:jc w:val="both"/>
      </w:pPr>
      <w:r w:rsidRPr="00BF0AD6">
        <w:t>Suite au RDV avec le préfet de région,</w:t>
      </w:r>
      <w:r w:rsidR="00B878B4">
        <w:t xml:space="preserve"> u</w:t>
      </w:r>
      <w:r w:rsidR="00723F75" w:rsidRPr="00BF0AD6">
        <w:t xml:space="preserve">ne table ronde se tiendra le </w:t>
      </w:r>
      <w:r w:rsidR="00723F75" w:rsidRPr="00B878B4">
        <w:rPr>
          <w:b/>
        </w:rPr>
        <w:t>20 novembre</w:t>
      </w:r>
      <w:r w:rsidR="00723F75" w:rsidRPr="00BF0AD6">
        <w:t xml:space="preserve"> avec notre député Gaby Charroux </w:t>
      </w:r>
      <w:r w:rsidR="00D4431A" w:rsidRPr="00BF0AD6">
        <w:t xml:space="preserve">et la direction de la CPAM </w:t>
      </w:r>
      <w:r w:rsidR="00723F75" w:rsidRPr="00BF0AD6">
        <w:t>pour avancer concrètement sur ces questions de santé publique.</w:t>
      </w:r>
    </w:p>
    <w:p w:rsidR="00B878B4" w:rsidRDefault="00B878B4" w:rsidP="00BF0AD6">
      <w:pPr>
        <w:spacing w:after="0" w:line="240" w:lineRule="auto"/>
        <w:jc w:val="both"/>
      </w:pPr>
    </w:p>
    <w:p w:rsidR="00723F75" w:rsidRPr="00BF0AD6" w:rsidRDefault="00723F75" w:rsidP="00BF0AD6">
      <w:pPr>
        <w:spacing w:after="0" w:line="240" w:lineRule="auto"/>
        <w:jc w:val="both"/>
      </w:pPr>
      <w:r w:rsidRPr="00BF0AD6">
        <w:t>Je crois qu’aujourd’hui, face à tout</w:t>
      </w:r>
      <w:r w:rsidR="00C43C07" w:rsidRPr="00BF0AD6">
        <w:t>es les atteintes por</w:t>
      </w:r>
      <w:r w:rsidRPr="00BF0AD6">
        <w:t xml:space="preserve">tées aux libertés, à l’égalité, à la fraternité, la </w:t>
      </w:r>
      <w:bookmarkStart w:id="0" w:name="_GoBack"/>
      <w:r w:rsidRPr="00BF0AD6">
        <w:t xml:space="preserve">population a besoin </w:t>
      </w:r>
      <w:r w:rsidR="007E254E" w:rsidRPr="00BF0AD6">
        <w:t>de pouvoir compter sur</w:t>
      </w:r>
      <w:r w:rsidRPr="00BF0AD6">
        <w:t xml:space="preserve"> des élus de </w:t>
      </w:r>
      <w:r w:rsidR="0047729A" w:rsidRPr="00BF0AD6">
        <w:t>terrain, de</w:t>
      </w:r>
      <w:r w:rsidRPr="00BF0AD6">
        <w:t xml:space="preserve"> conviction, qui portent des </w:t>
      </w:r>
      <w:bookmarkEnd w:id="0"/>
      <w:r w:rsidRPr="00BF0AD6">
        <w:t xml:space="preserve">valeurs. </w:t>
      </w:r>
    </w:p>
    <w:p w:rsidR="0047729A" w:rsidRPr="00BF0AD6" w:rsidRDefault="0047729A" w:rsidP="00BF0AD6">
      <w:pPr>
        <w:spacing w:after="0" w:line="240" w:lineRule="auto"/>
        <w:jc w:val="both"/>
      </w:pPr>
      <w:r w:rsidRPr="00BF0AD6">
        <w:t>Nous avons été élus dans un climat d’austérité qui pèse lourdement sur les budgets alloués aux collectivités, de 2014 à 2017, la DGF du département des BDR devrait être amputée de près de 120 millions d’euros !</w:t>
      </w:r>
    </w:p>
    <w:p w:rsidR="0047729A" w:rsidRPr="00BF0AD6" w:rsidRDefault="0047729A" w:rsidP="00BF0AD6">
      <w:pPr>
        <w:spacing w:after="0" w:line="240" w:lineRule="auto"/>
        <w:jc w:val="both"/>
      </w:pPr>
      <w:r w:rsidRPr="00BF0AD6">
        <w:t>Cette situation amène la nouvelle majorité à faire des choix avec lesquels nous ne sommes pas toujours d’accord,</w:t>
      </w:r>
    </w:p>
    <w:p w:rsidR="00D4431A" w:rsidRPr="00BF0AD6" w:rsidRDefault="00B878B4" w:rsidP="00BF0AD6">
      <w:pPr>
        <w:spacing w:after="0" w:line="240" w:lineRule="auto"/>
        <w:jc w:val="both"/>
      </w:pPr>
      <w:r>
        <w:t>Par exemple, n</w:t>
      </w:r>
      <w:r w:rsidR="0047729A" w:rsidRPr="00BF0AD6">
        <w:t xml:space="preserve">ous </w:t>
      </w:r>
      <w:r w:rsidR="0082413C" w:rsidRPr="00BF0AD6">
        <w:t>avons</w:t>
      </w:r>
      <w:r w:rsidR="0047729A" w:rsidRPr="00BF0AD6">
        <w:t xml:space="preserve"> voté</w:t>
      </w:r>
      <w:r w:rsidR="00D4431A" w:rsidRPr="00BF0AD6">
        <w:t> :</w:t>
      </w:r>
    </w:p>
    <w:p w:rsidR="0082413C" w:rsidRPr="00BF0AD6" w:rsidRDefault="00D4431A" w:rsidP="00B878B4">
      <w:pPr>
        <w:pStyle w:val="Paragraphedeliste"/>
        <w:numPr>
          <w:ilvl w:val="0"/>
          <w:numId w:val="1"/>
        </w:numPr>
        <w:spacing w:after="0" w:line="240" w:lineRule="auto"/>
        <w:jc w:val="both"/>
      </w:pPr>
      <w:r w:rsidRPr="00BF0AD6">
        <w:t>Contre</w:t>
      </w:r>
      <w:r w:rsidR="0082413C" w:rsidRPr="00BF0AD6">
        <w:t xml:space="preserve"> </w:t>
      </w:r>
      <w:r w:rsidR="0047729A" w:rsidRPr="00BF0AD6">
        <w:t>la suppression de la</w:t>
      </w:r>
      <w:r w:rsidR="002127D4" w:rsidRPr="00BF0AD6">
        <w:t xml:space="preserve"> prime de noël </w:t>
      </w:r>
      <w:r w:rsidR="0082413C" w:rsidRPr="00BF0AD6">
        <w:t>aux</w:t>
      </w:r>
      <w:r w:rsidR="002127D4" w:rsidRPr="00BF0AD6">
        <w:t xml:space="preserve"> allocataires</w:t>
      </w:r>
      <w:r w:rsidR="0047729A" w:rsidRPr="00BF0AD6">
        <w:t xml:space="preserve"> du RSA</w:t>
      </w:r>
      <w:r w:rsidR="002127D4" w:rsidRPr="00BF0AD6">
        <w:t>,</w:t>
      </w:r>
    </w:p>
    <w:p w:rsidR="0082413C" w:rsidRPr="00BF0AD6" w:rsidRDefault="00D4431A" w:rsidP="00B878B4">
      <w:pPr>
        <w:pStyle w:val="Paragraphedeliste"/>
        <w:numPr>
          <w:ilvl w:val="0"/>
          <w:numId w:val="1"/>
        </w:numPr>
        <w:spacing w:after="0" w:line="240" w:lineRule="auto"/>
        <w:jc w:val="both"/>
      </w:pPr>
      <w:r w:rsidRPr="00BF0AD6">
        <w:t>Contre</w:t>
      </w:r>
      <w:r w:rsidR="002127D4" w:rsidRPr="00BF0AD6">
        <w:t xml:space="preserve"> l’avancement au mérite des fonctionnaires territoriaux,</w:t>
      </w:r>
    </w:p>
    <w:p w:rsidR="0047729A" w:rsidRPr="00BF0AD6" w:rsidRDefault="00D4431A" w:rsidP="00B878B4">
      <w:pPr>
        <w:pStyle w:val="Paragraphedeliste"/>
        <w:numPr>
          <w:ilvl w:val="0"/>
          <w:numId w:val="1"/>
        </w:numPr>
        <w:spacing w:after="0" w:line="240" w:lineRule="auto"/>
        <w:jc w:val="both"/>
      </w:pPr>
      <w:r w:rsidRPr="00BF0AD6">
        <w:t>Contre</w:t>
      </w:r>
      <w:r w:rsidR="002127D4" w:rsidRPr="00BF0AD6">
        <w:t xml:space="preserve"> l’arrêt de l’opération ORDINA 13 dans tous les collèges du département,</w:t>
      </w:r>
    </w:p>
    <w:p w:rsidR="002127D4" w:rsidRPr="00BF0AD6" w:rsidRDefault="002127D4" w:rsidP="00BF0AD6">
      <w:pPr>
        <w:spacing w:after="0" w:line="240" w:lineRule="auto"/>
        <w:jc w:val="both"/>
      </w:pPr>
      <w:r w:rsidRPr="00BF0AD6">
        <w:lastRenderedPageBreak/>
        <w:t xml:space="preserve">Pour autant, nous ne </w:t>
      </w:r>
      <w:r w:rsidR="007E254E" w:rsidRPr="00BF0AD6">
        <w:t>nous comptons pas nous isoler</w:t>
      </w:r>
      <w:r w:rsidRPr="00BF0AD6">
        <w:t>,</w:t>
      </w:r>
      <w:r w:rsidR="00CB73E3" w:rsidRPr="00BF0AD6">
        <w:t xml:space="preserve"> nous avons participé aux Etats généraux de la Provence</w:t>
      </w:r>
      <w:r w:rsidR="007E254E" w:rsidRPr="00BF0AD6">
        <w:t xml:space="preserve"> aux côté des élus, des services et des experts</w:t>
      </w:r>
      <w:r w:rsidRPr="00BF0AD6">
        <w:t xml:space="preserve"> à la commission jeunesse </w:t>
      </w:r>
      <w:r w:rsidR="00CB73E3" w:rsidRPr="00BF0AD6">
        <w:t>en ce qui me concerne</w:t>
      </w:r>
      <w:r w:rsidR="007E254E" w:rsidRPr="00BF0AD6">
        <w:t>, où j’</w:t>
      </w:r>
      <w:r w:rsidRPr="00BF0AD6">
        <w:t>ai fait des propositions notamment la m</w:t>
      </w:r>
      <w:r w:rsidR="00D4431A" w:rsidRPr="00BF0AD6">
        <w:t xml:space="preserve">ise en place d’un </w:t>
      </w:r>
      <w:r w:rsidR="00B878B4">
        <w:t>conseil des jeunes.</w:t>
      </w:r>
    </w:p>
    <w:p w:rsidR="00B05460" w:rsidRPr="00BF0AD6" w:rsidRDefault="002127D4" w:rsidP="00BF0AD6">
      <w:pPr>
        <w:spacing w:after="0" w:line="240" w:lineRule="auto"/>
        <w:jc w:val="both"/>
      </w:pPr>
      <w:r w:rsidRPr="00BF0AD6">
        <w:t xml:space="preserve">Nous travaillons </w:t>
      </w:r>
      <w:r w:rsidR="00D4431A" w:rsidRPr="00BF0AD6">
        <w:t xml:space="preserve">avec les élus de la majorité, la semaine dernière, </w:t>
      </w:r>
      <w:r w:rsidRPr="00BF0AD6">
        <w:t>nous avons</w:t>
      </w:r>
      <w:r w:rsidR="00D4431A" w:rsidRPr="00BF0AD6">
        <w:t xml:space="preserve"> accueilli</w:t>
      </w:r>
      <w:r w:rsidR="00CB73E3" w:rsidRPr="00BF0AD6">
        <w:t xml:space="preserve"> à P</w:t>
      </w:r>
      <w:r w:rsidR="00B878B4">
        <w:t xml:space="preserve">ort Saint Louis </w:t>
      </w:r>
      <w:r w:rsidR="00CB73E3" w:rsidRPr="00BF0AD6">
        <w:t xml:space="preserve"> puis à Arles</w:t>
      </w:r>
      <w:r w:rsidRPr="00BF0AD6">
        <w:t xml:space="preserve"> Danielle Brunet, élue à la jeunesse, pou</w:t>
      </w:r>
      <w:r w:rsidR="007E254E" w:rsidRPr="00BF0AD6">
        <w:t>r une première prise de contact et prochainement, l’élue aux collèges viendra à la journée de présentation du futur collège.</w:t>
      </w:r>
    </w:p>
    <w:p w:rsidR="00B05460" w:rsidRPr="00BF0AD6" w:rsidRDefault="005849DF" w:rsidP="00BF0AD6">
      <w:pPr>
        <w:spacing w:after="0" w:line="240" w:lineRule="auto"/>
        <w:jc w:val="both"/>
      </w:pPr>
      <w:r w:rsidRPr="00BF0AD6">
        <w:t xml:space="preserve">Afin de communiquer </w:t>
      </w:r>
      <w:r w:rsidR="007E254E" w:rsidRPr="00BF0AD6">
        <w:t>avec la population sur notre action,</w:t>
      </w:r>
      <w:r w:rsidR="00B878B4">
        <w:t xml:space="preserve"> </w:t>
      </w:r>
      <w:r w:rsidRPr="00BF0AD6">
        <w:t xml:space="preserve">nous avons créé une page FB, </w:t>
      </w:r>
      <w:r w:rsidR="00B05460" w:rsidRPr="00BF0AD6">
        <w:t>qui rencontre un vif succès et sur laquelle nous avons des retours très positifs,</w:t>
      </w:r>
    </w:p>
    <w:p w:rsidR="00B05460" w:rsidRPr="00BF0AD6" w:rsidRDefault="00B05460" w:rsidP="00BF0AD6">
      <w:pPr>
        <w:spacing w:after="0" w:line="240" w:lineRule="auto"/>
        <w:jc w:val="both"/>
      </w:pPr>
      <w:r w:rsidRPr="00BF0AD6">
        <w:t>Un</w:t>
      </w:r>
      <w:r w:rsidR="005849DF" w:rsidRPr="00BF0AD6">
        <w:t xml:space="preserve"> site</w:t>
      </w:r>
      <w:r w:rsidR="005D3764" w:rsidRPr="00BF0AD6">
        <w:t xml:space="preserve"> internet,</w:t>
      </w:r>
    </w:p>
    <w:p w:rsidR="005849DF" w:rsidRPr="00BF0AD6" w:rsidRDefault="005D3764" w:rsidP="00BF0AD6">
      <w:pPr>
        <w:spacing w:after="0" w:line="240" w:lineRule="auto"/>
        <w:jc w:val="both"/>
      </w:pPr>
      <w:r w:rsidRPr="00BF0AD6">
        <w:t xml:space="preserve"> </w:t>
      </w:r>
      <w:r w:rsidR="00B05460" w:rsidRPr="00BF0AD6">
        <w:t>Nous</w:t>
      </w:r>
      <w:r w:rsidRPr="00BF0AD6">
        <w:t xml:space="preserve"> communiquons également régul</w:t>
      </w:r>
      <w:r w:rsidR="006B7FA4" w:rsidRPr="00BF0AD6">
        <w:t>ièrement dans la presse locale sur nos prises de position ou sur les dates de nos permanences.</w:t>
      </w:r>
    </w:p>
    <w:p w:rsidR="00D4431A" w:rsidRPr="00BF0AD6" w:rsidRDefault="00D4431A" w:rsidP="00BF0AD6">
      <w:pPr>
        <w:spacing w:after="0" w:line="240" w:lineRule="auto"/>
        <w:jc w:val="both"/>
      </w:pPr>
      <w:r w:rsidRPr="00BF0AD6">
        <w:t>Je souhaiterais revenir sur la mise en place du conseil de canton …</w:t>
      </w:r>
    </w:p>
    <w:p w:rsidR="00D4431A" w:rsidRPr="00BF0AD6" w:rsidRDefault="00D4431A" w:rsidP="00BF0AD6">
      <w:pPr>
        <w:spacing w:after="0" w:line="240" w:lineRule="auto"/>
        <w:jc w:val="both"/>
      </w:pPr>
      <w:r w:rsidRPr="00BF0AD6">
        <w:t>Bien plus qu’un engagement de campagne, c’est une volonté de mettre notre mandat à disposition de la population du canton, pour faire de la démocratie et de la participation citoyenne le fil rouge de notre mandat.</w:t>
      </w:r>
    </w:p>
    <w:p w:rsidR="007E254E" w:rsidRPr="00BF0AD6" w:rsidRDefault="005D3764" w:rsidP="00BF0AD6">
      <w:pPr>
        <w:spacing w:after="0" w:line="240" w:lineRule="auto"/>
        <w:jc w:val="both"/>
      </w:pPr>
      <w:r w:rsidRPr="00BF0AD6">
        <w:t xml:space="preserve">A l’intérieur du </w:t>
      </w:r>
      <w:r w:rsidR="006B7FA4" w:rsidRPr="00BF0AD6">
        <w:t xml:space="preserve">journal de canton, qui vous a été remis à l’entrée ou dans les boites aux lettres </w:t>
      </w:r>
    </w:p>
    <w:p w:rsidR="007E254E" w:rsidRPr="00BF0AD6" w:rsidRDefault="006B7FA4" w:rsidP="00BF0AD6">
      <w:pPr>
        <w:spacing w:after="0" w:line="240" w:lineRule="auto"/>
        <w:jc w:val="both"/>
      </w:pPr>
      <w:r w:rsidRPr="00BF0AD6">
        <w:t>(</w:t>
      </w:r>
      <w:r w:rsidR="007E254E" w:rsidRPr="00BF0AD6">
        <w:t>Je</w:t>
      </w:r>
      <w:r w:rsidRPr="00BF0AD6">
        <w:t xml:space="preserve"> tiens à remercier les camarades du parti d’en avoir assuré la diffusion)</w:t>
      </w:r>
      <w:r w:rsidR="005D3764" w:rsidRPr="00BF0AD6">
        <w:t xml:space="preserve"> </w:t>
      </w:r>
    </w:p>
    <w:p w:rsidR="005D3764" w:rsidRPr="00BF0AD6" w:rsidRDefault="007E254E" w:rsidP="00BF0AD6">
      <w:pPr>
        <w:spacing w:after="0" w:line="240" w:lineRule="auto"/>
        <w:jc w:val="both"/>
      </w:pPr>
      <w:r w:rsidRPr="00BF0AD6">
        <w:t>Vous</w:t>
      </w:r>
      <w:r w:rsidR="005D3764" w:rsidRPr="00BF0AD6">
        <w:t xml:space="preserve"> trouverez les cahiers de doléances.</w:t>
      </w:r>
    </w:p>
    <w:p w:rsidR="009F1768" w:rsidRPr="00BF0AD6" w:rsidRDefault="009F1768" w:rsidP="00BF0AD6">
      <w:pPr>
        <w:spacing w:after="0" w:line="240" w:lineRule="auto"/>
        <w:jc w:val="both"/>
      </w:pPr>
      <w:r w:rsidRPr="00BF0AD6">
        <w:t xml:space="preserve">Vous pouvez dès à présent donner votre avis </w:t>
      </w:r>
      <w:r w:rsidR="006B7FA4" w:rsidRPr="00BF0AD6">
        <w:t>sur 4 points :</w:t>
      </w:r>
    </w:p>
    <w:p w:rsidR="006B7FA4" w:rsidRPr="00BF0AD6" w:rsidRDefault="006B7FA4" w:rsidP="00BF0AD6">
      <w:pPr>
        <w:spacing w:after="0" w:line="240" w:lineRule="auto"/>
        <w:jc w:val="both"/>
      </w:pPr>
      <w:r w:rsidRPr="00BF0AD6">
        <w:t>-démocratie et citoyenneté</w:t>
      </w:r>
    </w:p>
    <w:p w:rsidR="006B7FA4" w:rsidRPr="00BF0AD6" w:rsidRDefault="007E254E" w:rsidP="00BF0AD6">
      <w:pPr>
        <w:spacing w:after="0" w:line="240" w:lineRule="auto"/>
        <w:jc w:val="both"/>
      </w:pPr>
      <w:r w:rsidRPr="00BF0AD6">
        <w:t>-</w:t>
      </w:r>
      <w:r w:rsidR="006B7FA4" w:rsidRPr="00BF0AD6">
        <w:t xml:space="preserve"> lutte contre l’austérité</w:t>
      </w:r>
    </w:p>
    <w:p w:rsidR="006B7FA4" w:rsidRPr="00BF0AD6" w:rsidRDefault="006B7FA4" w:rsidP="00BF0AD6">
      <w:pPr>
        <w:spacing w:after="0" w:line="240" w:lineRule="auto"/>
        <w:jc w:val="both"/>
      </w:pPr>
      <w:r w:rsidRPr="00BF0AD6">
        <w:t>-les enjeux économiques et écologiques</w:t>
      </w:r>
    </w:p>
    <w:p w:rsidR="006B7FA4" w:rsidRPr="00BF0AD6" w:rsidRDefault="006B7FA4" w:rsidP="00BF0AD6">
      <w:pPr>
        <w:spacing w:after="0" w:line="240" w:lineRule="auto"/>
        <w:jc w:val="both"/>
      </w:pPr>
      <w:r w:rsidRPr="00BF0AD6">
        <w:t>- le maintien d’un territoire durable et accueillant</w:t>
      </w:r>
    </w:p>
    <w:p w:rsidR="009F1768" w:rsidRPr="00BF0AD6" w:rsidRDefault="009F1768" w:rsidP="00BF0AD6">
      <w:pPr>
        <w:spacing w:after="0" w:line="240" w:lineRule="auto"/>
        <w:jc w:val="both"/>
      </w:pPr>
      <w:r w:rsidRPr="00BF0AD6">
        <w:t>Il faudra aussi nous indiquer vos nom, prénom et adresse mail afin que nous pu</w:t>
      </w:r>
      <w:r w:rsidR="007E254E" w:rsidRPr="00BF0AD6">
        <w:t xml:space="preserve">issions vous tenir informés </w:t>
      </w:r>
      <w:r w:rsidRPr="00BF0AD6">
        <w:t>des prochaines rencontres.</w:t>
      </w:r>
    </w:p>
    <w:p w:rsidR="009F1768" w:rsidRPr="00BF0AD6" w:rsidRDefault="009F1768" w:rsidP="00BF0AD6">
      <w:pPr>
        <w:spacing w:after="0" w:line="240" w:lineRule="auto"/>
        <w:jc w:val="both"/>
      </w:pPr>
      <w:r w:rsidRPr="00BF0AD6">
        <w:t>Vous avez aussi la possibilité de repartir avec le document et de le ramener à l’espace du citoyen afin que je récupère toutes les contributions lors de ma permanence du 2 décembre.</w:t>
      </w:r>
    </w:p>
    <w:p w:rsidR="009F1768" w:rsidRPr="00BF0AD6" w:rsidRDefault="009F1768" w:rsidP="00BF0AD6">
      <w:pPr>
        <w:spacing w:after="0" w:line="240" w:lineRule="auto"/>
        <w:jc w:val="both"/>
      </w:pPr>
      <w:r w:rsidRPr="00BF0AD6">
        <w:t>Le conseil de canton n’est pas figé, il est en construction</w:t>
      </w:r>
      <w:r w:rsidR="007E254E" w:rsidRPr="00BF0AD6">
        <w:t>…</w:t>
      </w:r>
    </w:p>
    <w:p w:rsidR="009F1768" w:rsidRPr="00BF0AD6" w:rsidRDefault="009F1768" w:rsidP="00BF0AD6">
      <w:pPr>
        <w:spacing w:after="0" w:line="240" w:lineRule="auto"/>
        <w:jc w:val="both"/>
      </w:pPr>
      <w:r w:rsidRPr="00BF0AD6">
        <w:t>Il se réunira dans chaque commune du canton et une fois dans l’année en assemblée plénière, c’est-à-dire avec les habitants d’Arles, de PSL et des Saintes Maries de la Mer.</w:t>
      </w:r>
    </w:p>
    <w:p w:rsidR="009F1768" w:rsidRPr="00BF0AD6" w:rsidRDefault="009F1768" w:rsidP="00BF0AD6">
      <w:pPr>
        <w:spacing w:after="0" w:line="240" w:lineRule="auto"/>
        <w:jc w:val="both"/>
      </w:pPr>
      <w:r w:rsidRPr="00BF0AD6">
        <w:t>C’est un groupe de travail et de réflexion dans lequel chacune et chacun pourra apporter son expérience, son vécu sur des sujets très divers</w:t>
      </w:r>
      <w:r w:rsidR="00FA7A91" w:rsidRPr="00BF0AD6">
        <w:t xml:space="preserve"> en lien avec les compétences du département : la jeunesse, le soutien au secteur associatif, le développement économique, l’éducation… </w:t>
      </w:r>
    </w:p>
    <w:p w:rsidR="0028165F" w:rsidRPr="00BF0AD6" w:rsidRDefault="0028165F" w:rsidP="00BF0AD6">
      <w:pPr>
        <w:spacing w:after="0" w:line="240" w:lineRule="auto"/>
        <w:jc w:val="both"/>
      </w:pPr>
      <w:r w:rsidRPr="00BF0AD6">
        <w:t>Nous pourrons ainsi faire remonter ces propositions concrètes au sein de l’assemblée départementale et nous inscrire dans le</w:t>
      </w:r>
      <w:r w:rsidR="007E254E" w:rsidRPr="00BF0AD6">
        <w:t xml:space="preserve"> débat en étant au plus près de vos attentes et de vos</w:t>
      </w:r>
      <w:r w:rsidRPr="00BF0AD6">
        <w:t xml:space="preserve"> besoins.</w:t>
      </w:r>
    </w:p>
    <w:p w:rsidR="0028165F" w:rsidRPr="00BF0AD6" w:rsidRDefault="0028165F" w:rsidP="00BF0AD6">
      <w:pPr>
        <w:spacing w:after="0" w:line="240" w:lineRule="auto"/>
        <w:jc w:val="both"/>
      </w:pPr>
      <w:r w:rsidRPr="00BF0AD6">
        <w:t xml:space="preserve">Nous ne </w:t>
      </w:r>
      <w:r w:rsidR="007E254E" w:rsidRPr="00BF0AD6">
        <w:t xml:space="preserve">nous </w:t>
      </w:r>
      <w:r w:rsidRPr="00BF0AD6">
        <w:t xml:space="preserve">considérons pas comme des experts qui détiennent la vérité mais </w:t>
      </w:r>
      <w:r w:rsidR="006B7FA4" w:rsidRPr="00BF0AD6">
        <w:t xml:space="preserve">bien </w:t>
      </w:r>
      <w:r w:rsidRPr="00BF0AD6">
        <w:t>comme des porte-parole garants de l’intérêt général et de la qualité de vie de la population de ce département qui regroupe à lui seul 25% des quartiers les plus pauvres de France.</w:t>
      </w:r>
    </w:p>
    <w:p w:rsidR="00B05460" w:rsidRPr="00BF0AD6" w:rsidRDefault="00B05460" w:rsidP="00BF0AD6">
      <w:pPr>
        <w:spacing w:after="0" w:line="240" w:lineRule="auto"/>
        <w:jc w:val="both"/>
      </w:pPr>
      <w:r w:rsidRPr="00BF0AD6">
        <w:t xml:space="preserve">Vous aurez remarqué que </w:t>
      </w:r>
      <w:r w:rsidR="006B7FA4" w:rsidRPr="00BF0AD6">
        <w:t>l’</w:t>
      </w:r>
      <w:r w:rsidRPr="00BF0AD6">
        <w:t>équipe est au complet </w:t>
      </w:r>
      <w:r w:rsidR="006B7FA4" w:rsidRPr="00BF0AD6">
        <w:t>et</w:t>
      </w:r>
      <w:r w:rsidRPr="00BF0AD6">
        <w:t xml:space="preserve"> nous avons fait le choix de continuer à travailler ensemble:</w:t>
      </w:r>
    </w:p>
    <w:p w:rsidR="00B05460" w:rsidRPr="00BF0AD6" w:rsidRDefault="00B05460" w:rsidP="00BF0AD6">
      <w:pPr>
        <w:spacing w:after="0" w:line="240" w:lineRule="auto"/>
        <w:jc w:val="both"/>
      </w:pPr>
      <w:r w:rsidRPr="00BF0AD6">
        <w:t xml:space="preserve"> </w:t>
      </w:r>
      <w:r w:rsidR="00FD4D71" w:rsidRPr="00BF0AD6">
        <w:t>Je</w:t>
      </w:r>
      <w:r w:rsidRPr="00BF0AD6">
        <w:t xml:space="preserve"> remercie Claude </w:t>
      </w:r>
      <w:proofErr w:type="spellStart"/>
      <w:r w:rsidR="00B878B4">
        <w:t>Lecat</w:t>
      </w:r>
      <w:proofErr w:type="spellEnd"/>
      <w:r w:rsidR="00B878B4">
        <w:t xml:space="preserve"> </w:t>
      </w:r>
      <w:r w:rsidRPr="00BF0AD6">
        <w:t>et Nicolas</w:t>
      </w:r>
      <w:r w:rsidR="00B878B4">
        <w:t xml:space="preserve"> Juan</w:t>
      </w:r>
      <w:r w:rsidRPr="00BF0AD6">
        <w:t xml:space="preserve"> pour leur soutien et pour leur participation active dans le mandat, ils siègent à nos côtés dans les collèges nous interpellent régulièrement et ils nous sont d’une aide précieuse,</w:t>
      </w:r>
    </w:p>
    <w:p w:rsidR="00B05460" w:rsidRPr="00BF0AD6" w:rsidRDefault="00B05460" w:rsidP="00BF0AD6">
      <w:pPr>
        <w:spacing w:after="0" w:line="240" w:lineRule="auto"/>
        <w:jc w:val="both"/>
      </w:pPr>
      <w:r w:rsidRPr="00BF0AD6">
        <w:t xml:space="preserve">A la tribune </w:t>
      </w:r>
      <w:r w:rsidR="00B878B4">
        <w:t xml:space="preserve">à nos côtés, Claude </w:t>
      </w:r>
      <w:proofErr w:type="spellStart"/>
      <w:r w:rsidR="00B878B4">
        <w:t>Jorda</w:t>
      </w:r>
      <w:proofErr w:type="spellEnd"/>
      <w:r w:rsidR="00B878B4">
        <w:t>, Président du Groupe C</w:t>
      </w:r>
      <w:r w:rsidRPr="00BF0AD6">
        <w:t>ommuniste</w:t>
      </w:r>
      <w:r w:rsidR="006B7FA4" w:rsidRPr="00BF0AD6">
        <w:t>s</w:t>
      </w:r>
      <w:r w:rsidR="00B878B4">
        <w:t xml:space="preserve"> et P</w:t>
      </w:r>
      <w:r w:rsidRPr="00BF0AD6">
        <w:t xml:space="preserve">artenaire, composé </w:t>
      </w:r>
      <w:r w:rsidR="006B7FA4" w:rsidRPr="00BF0AD6">
        <w:t xml:space="preserve">aussi </w:t>
      </w:r>
      <w:r w:rsidRPr="00BF0AD6">
        <w:t xml:space="preserve">de </w:t>
      </w:r>
      <w:r w:rsidR="006B7FA4" w:rsidRPr="00BF0AD6">
        <w:t>nos</w:t>
      </w:r>
      <w:r w:rsidRPr="00BF0AD6">
        <w:t xml:space="preserve"> collègues Evelyne </w:t>
      </w:r>
      <w:proofErr w:type="spellStart"/>
      <w:r w:rsidRPr="00BF0AD6">
        <w:t>Santoru</w:t>
      </w:r>
      <w:proofErr w:type="spellEnd"/>
      <w:r w:rsidRPr="00BF0AD6">
        <w:t xml:space="preserve"> et Gérard Frau.</w:t>
      </w:r>
    </w:p>
    <w:p w:rsidR="002E7E23" w:rsidRPr="00BF0AD6" w:rsidRDefault="002E7E23" w:rsidP="00BF0AD6">
      <w:pPr>
        <w:spacing w:after="0" w:line="240" w:lineRule="auto"/>
        <w:jc w:val="both"/>
      </w:pPr>
      <w:r w:rsidRPr="00BF0AD6">
        <w:t>Je vous ai dit beaucoup de choses, pourtant nous sommes venus au-delà de cette présentation vous entendre, vous écouter mais avant de passer à la parole dans la salle,</w:t>
      </w:r>
    </w:p>
    <w:p w:rsidR="0082413C" w:rsidRPr="00BF0AD6" w:rsidRDefault="0082413C" w:rsidP="00BF0AD6">
      <w:pPr>
        <w:spacing w:after="0" w:line="240" w:lineRule="auto"/>
        <w:jc w:val="both"/>
      </w:pPr>
      <w:r w:rsidRPr="00BF0AD6">
        <w:t xml:space="preserve">Je vais passer la parole à mon binôme Nicolas </w:t>
      </w:r>
      <w:proofErr w:type="spellStart"/>
      <w:r w:rsidRPr="00BF0AD6">
        <w:t>Koukas</w:t>
      </w:r>
      <w:proofErr w:type="spellEnd"/>
      <w:r w:rsidRPr="00BF0AD6">
        <w:t xml:space="preserve"> avec lequel je parcours en long, en large et en travers notre im</w:t>
      </w:r>
      <w:r w:rsidR="002E7E23" w:rsidRPr="00BF0AD6">
        <w:t>mense canton avec lequel je vis cette belle expérience</w:t>
      </w:r>
      <w:r w:rsidR="006B7FA4" w:rsidRPr="00BF0AD6">
        <w:t xml:space="preserve"> humaine</w:t>
      </w:r>
      <w:r w:rsidR="002E7E23" w:rsidRPr="00BF0AD6">
        <w:t>…</w:t>
      </w:r>
    </w:p>
    <w:p w:rsidR="002E7E23" w:rsidRPr="00BF0AD6" w:rsidRDefault="002E7E23" w:rsidP="00BF0AD6">
      <w:pPr>
        <w:spacing w:after="0" w:line="240" w:lineRule="auto"/>
        <w:jc w:val="both"/>
      </w:pPr>
      <w:r w:rsidRPr="00BF0AD6">
        <w:t>Je vous remercie de votre attention…</w:t>
      </w:r>
    </w:p>
    <w:p w:rsidR="009F1768" w:rsidRPr="00BF0AD6" w:rsidRDefault="009F1768" w:rsidP="00BF0AD6">
      <w:pPr>
        <w:spacing w:after="0" w:line="240" w:lineRule="auto"/>
        <w:jc w:val="both"/>
      </w:pPr>
    </w:p>
    <w:sectPr w:rsidR="009F1768" w:rsidRPr="00BF0A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56EE1"/>
    <w:multiLevelType w:val="hybridMultilevel"/>
    <w:tmpl w:val="EFA2B9A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94D"/>
    <w:rsid w:val="0003555C"/>
    <w:rsid w:val="002127D4"/>
    <w:rsid w:val="0028165F"/>
    <w:rsid w:val="002E7E23"/>
    <w:rsid w:val="003256BE"/>
    <w:rsid w:val="003D1EDD"/>
    <w:rsid w:val="003E7036"/>
    <w:rsid w:val="0047729A"/>
    <w:rsid w:val="0049594D"/>
    <w:rsid w:val="005849DF"/>
    <w:rsid w:val="005D3764"/>
    <w:rsid w:val="006844BF"/>
    <w:rsid w:val="006B7FA4"/>
    <w:rsid w:val="00723F75"/>
    <w:rsid w:val="007E254E"/>
    <w:rsid w:val="0082413C"/>
    <w:rsid w:val="00835399"/>
    <w:rsid w:val="009F1768"/>
    <w:rsid w:val="00B05460"/>
    <w:rsid w:val="00B878B4"/>
    <w:rsid w:val="00BF0AD6"/>
    <w:rsid w:val="00C43C07"/>
    <w:rsid w:val="00C77CB5"/>
    <w:rsid w:val="00CB73E3"/>
    <w:rsid w:val="00D4431A"/>
    <w:rsid w:val="00D4720D"/>
    <w:rsid w:val="00FA7A91"/>
    <w:rsid w:val="00FD4D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78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7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FB880-C671-47AB-A9E6-853DE084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510EE48A.dotm</Template>
  <TotalTime>1</TotalTime>
  <Pages>2</Pages>
  <Words>1086</Words>
  <Characters>5973</Characters>
  <Application>Microsoft Office Word</Application>
  <DocSecurity>4</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Cg13</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Utilisateur1</dc:creator>
  <cp:lastModifiedBy>RGAZAGNAIRE</cp:lastModifiedBy>
  <cp:revision>2</cp:revision>
  <dcterms:created xsi:type="dcterms:W3CDTF">2015-11-18T15:00:00Z</dcterms:created>
  <dcterms:modified xsi:type="dcterms:W3CDTF">2015-11-18T15:00:00Z</dcterms:modified>
</cp:coreProperties>
</file>